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AE" w:rsidRDefault="004524AD" w:rsidP="004B6C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Stadtverwaltung Saalfeld/Saale</w:t>
      </w:r>
    </w:p>
    <w:p w:rsidR="004524AD" w:rsidRDefault="005B62FF" w:rsidP="004B6C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Haushalt/Steuern</w:t>
      </w:r>
    </w:p>
    <w:p w:rsidR="004524AD" w:rsidRDefault="004524AD" w:rsidP="004B6C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Markt 1</w:t>
      </w:r>
    </w:p>
    <w:p w:rsidR="004524AD" w:rsidRDefault="004524AD" w:rsidP="004B6C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07318 Saalfeld/Saale</w:t>
      </w:r>
    </w:p>
    <w:p w:rsidR="004524AD" w:rsidRDefault="004524AD" w:rsidP="004B6CAE">
      <w:pPr>
        <w:rPr>
          <w:rFonts w:ascii="Arial" w:hAnsi="Arial"/>
          <w:sz w:val="20"/>
        </w:rPr>
      </w:pPr>
    </w:p>
    <w:p w:rsidR="00386C13" w:rsidRDefault="00386C13" w:rsidP="004B6CAE">
      <w:pPr>
        <w:rPr>
          <w:rFonts w:ascii="Arial" w:hAnsi="Arial"/>
          <w:sz w:val="20"/>
        </w:rPr>
      </w:pPr>
    </w:p>
    <w:p w:rsidR="00386C13" w:rsidRDefault="00386C13" w:rsidP="004B6CAE">
      <w:pPr>
        <w:rPr>
          <w:rFonts w:ascii="Arial" w:hAnsi="Arial"/>
          <w:sz w:val="20"/>
        </w:rPr>
      </w:pPr>
    </w:p>
    <w:p w:rsidR="00386C13" w:rsidRDefault="00386C13" w:rsidP="004B6CAE">
      <w:pPr>
        <w:rPr>
          <w:rFonts w:ascii="Arial" w:hAnsi="Arial"/>
          <w:sz w:val="20"/>
        </w:rPr>
      </w:pPr>
    </w:p>
    <w:p w:rsidR="004524AD" w:rsidRPr="00203746" w:rsidRDefault="004524AD" w:rsidP="004B6CAE">
      <w:pPr>
        <w:rPr>
          <w:rFonts w:ascii="Arial" w:hAnsi="Arial"/>
          <w:sz w:val="16"/>
          <w:szCs w:val="16"/>
        </w:rPr>
      </w:pPr>
    </w:p>
    <w:tbl>
      <w:tblPr>
        <w:tblW w:w="2495" w:type="dxa"/>
        <w:tblBorders>
          <w:left w:val="single" w:sz="4" w:space="0" w:color="auto"/>
        </w:tblBorders>
        <w:tblLayout w:type="fixed"/>
        <w:tblCellMar>
          <w:left w:w="227" w:type="dxa"/>
        </w:tblCellMar>
        <w:tblLook w:val="01E0" w:firstRow="1" w:lastRow="1" w:firstColumn="1" w:lastColumn="1" w:noHBand="0" w:noVBand="0"/>
      </w:tblPr>
      <w:tblGrid>
        <w:gridCol w:w="2495"/>
      </w:tblGrid>
      <w:tr w:rsidR="002B08EA">
        <w:tc>
          <w:tcPr>
            <w:tcW w:w="2495" w:type="dxa"/>
          </w:tcPr>
          <w:p w:rsidR="00613E3B" w:rsidRDefault="00613E3B" w:rsidP="00403989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ind w:left="-142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13E3B" w:rsidRDefault="00613E3B" w:rsidP="00403989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ind w:left="-142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B08EA" w:rsidRPr="00D35013" w:rsidRDefault="002B08EA" w:rsidP="00403989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ind w:left="-142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08EA" w:rsidRPr="00D35013" w:rsidRDefault="002B08EA" w:rsidP="00C36C15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5013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r w:rsidR="005A4C2D" w:rsidRPr="00D35013">
              <w:rPr>
                <w:rFonts w:ascii="Arial" w:hAnsi="Arial" w:cs="Arial"/>
                <w:b/>
                <w:color w:val="000000"/>
                <w:sz w:val="16"/>
                <w:szCs w:val="16"/>
              </w:rPr>
              <w:t>dres</w:t>
            </w:r>
            <w:r w:rsidRPr="00D35013"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</w:p>
          <w:p w:rsidR="002B08EA" w:rsidRPr="00D35013" w:rsidRDefault="00613E3B" w:rsidP="00C36C15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rkt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Markt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541DF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2B08EA" w:rsidRPr="00D35013">
              <w:rPr>
                <w:rFonts w:ascii="Arial" w:hAnsi="Arial" w:cs="Arial"/>
                <w:color w:val="000000"/>
                <w:sz w:val="16"/>
                <w:szCs w:val="16"/>
              </w:rPr>
              <w:br/>
              <w:t>07318 Saalfeld/Saale</w:t>
            </w:r>
          </w:p>
          <w:p w:rsidR="00613E3B" w:rsidRPr="00D35013" w:rsidRDefault="00613E3B" w:rsidP="00C36C15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line="220" w:lineRule="atLeas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D35013">
              <w:rPr>
                <w:rFonts w:ascii="Arial" w:hAnsi="Arial" w:cs="Arial"/>
                <w:b/>
                <w:color w:val="000000"/>
                <w:sz w:val="16"/>
                <w:szCs w:val="16"/>
              </w:rPr>
              <w:t>Telefon</w:t>
            </w:r>
          </w:p>
          <w:p w:rsidR="00613E3B" w:rsidRPr="00D35013" w:rsidRDefault="00613E3B" w:rsidP="00C36C15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>03671_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9 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59 8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4524AD">
              <w:rPr>
                <w:rFonts w:ascii="Arial" w:hAnsi="Arial" w:cs="Arial"/>
                <w:color w:val="000000"/>
                <w:sz w:val="16"/>
                <w:szCs w:val="16"/>
              </w:rPr>
              <w:t>2 55</w:t>
            </w:r>
          </w:p>
          <w:p w:rsidR="00613E3B" w:rsidRPr="00D35013" w:rsidRDefault="00613E3B" w:rsidP="00C36C15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line="22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013">
              <w:rPr>
                <w:rFonts w:ascii="Arial" w:hAnsi="Arial" w:cs="Arial"/>
                <w:b/>
                <w:color w:val="000000"/>
                <w:sz w:val="16"/>
                <w:szCs w:val="16"/>
              </w:rPr>
              <w:t>Telefax</w:t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br/>
              <w:t>03671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9 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59 8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13AC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C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E13AC0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E13AC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541DF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2 69</w:t>
            </w:r>
            <w:r w:rsidRPr="00E13AC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  <w:p w:rsidR="00613E3B" w:rsidRPr="00D35013" w:rsidRDefault="00613E3B" w:rsidP="00C36C15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line="22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013">
              <w:rPr>
                <w:rFonts w:ascii="Arial" w:hAnsi="Arial" w:cs="Arial"/>
                <w:b/>
                <w:color w:val="000000"/>
                <w:sz w:val="16"/>
                <w:szCs w:val="16"/>
              </w:rPr>
              <w:t>E-Mail</w:t>
            </w:r>
          </w:p>
          <w:p w:rsidR="00613E3B" w:rsidRPr="00D35013" w:rsidRDefault="00613E3B" w:rsidP="00C36C15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3AC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C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E13AC0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E13AC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541DF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steuerabteilung</w:t>
            </w:r>
            <w:r w:rsidRPr="00E13AC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>@stadt-saalfeld.de</w:t>
            </w:r>
          </w:p>
          <w:p w:rsidR="002B08EA" w:rsidRPr="00D35013" w:rsidRDefault="002B08EA" w:rsidP="00C36C15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line="220" w:lineRule="atLeast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5013">
              <w:rPr>
                <w:rFonts w:ascii="Arial" w:hAnsi="Arial" w:cs="Arial"/>
                <w:b/>
                <w:color w:val="000000"/>
                <w:sz w:val="16"/>
                <w:szCs w:val="16"/>
              </w:rPr>
              <w:t>Internet</w:t>
            </w:r>
          </w:p>
          <w:p w:rsidR="002B08EA" w:rsidRPr="00D35013" w:rsidRDefault="002B08EA" w:rsidP="00C36C15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>www.saalfeld.de</w:t>
            </w:r>
          </w:p>
          <w:p w:rsidR="002B08EA" w:rsidRPr="00D35013" w:rsidRDefault="002B08EA" w:rsidP="00403989">
            <w:pPr>
              <w:framePr w:w="2086" w:h="13211" w:hRule="exact" w:hSpace="255" w:wrap="around" w:vAnchor="page" w:hAnchor="page" w:x="9667" w:y="3065" w:anchorLock="1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08EA" w:rsidRPr="00D35013" w:rsidRDefault="002B08EA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Pr="00D35013" w:rsidRDefault="00C36C15" w:rsidP="00C36C15">
            <w:pPr>
              <w:framePr w:w="2086" w:h="13211" w:hRule="exact" w:hSpace="255" w:wrap="around" w:vAnchor="page" w:hAnchor="page" w:x="9667" w:y="3065" w:anchorLock="1"/>
              <w:tabs>
                <w:tab w:val="left" w:pos="567"/>
              </w:tabs>
              <w:spacing w:line="220" w:lineRule="atLeast"/>
              <w:rPr>
                <w:rFonts w:ascii="Arial" w:hAnsi="Arial" w:cs="Arial"/>
                <w:smallCaps/>
                <w:color w:val="000000"/>
                <w:sz w:val="16"/>
                <w:szCs w:val="16"/>
              </w:rPr>
            </w:pPr>
            <w:r w:rsidRPr="00D35013">
              <w:rPr>
                <w:rFonts w:ascii="Arial" w:hAnsi="Arial" w:cs="Arial"/>
                <w:b/>
                <w:color w:val="000000"/>
                <w:sz w:val="16"/>
                <w:szCs w:val="16"/>
              </w:rPr>
              <w:t>Sprechzeiten</w:t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br/>
              <w:t>MO</w:t>
            </w:r>
            <w:r w:rsidRPr="00D35013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ab/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>9.00–1</w:t>
            </w:r>
            <w:r w:rsidR="00C533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>.00 Uhr</w:t>
            </w:r>
            <w:r w:rsidRPr="00D35013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 xml:space="preserve"> </w:t>
            </w:r>
          </w:p>
          <w:p w:rsidR="00C36C15" w:rsidRPr="00D35013" w:rsidRDefault="00C36C15" w:rsidP="00C36C15">
            <w:pPr>
              <w:framePr w:w="2086" w:h="13211" w:hRule="exact" w:hSpace="255" w:wrap="around" w:vAnchor="page" w:hAnchor="page" w:x="9667" w:y="3065" w:anchorLock="1"/>
              <w:tabs>
                <w:tab w:val="left" w:pos="567"/>
              </w:tabs>
              <w:spacing w:line="2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013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DI</w:t>
            </w:r>
            <w:r w:rsidRPr="00D35013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ab/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>9.00–16.00 Uhr</w:t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35013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MI</w:t>
            </w:r>
            <w:r w:rsidRPr="00D35013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ab/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>9.00–12.00 Uhr</w:t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35013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>DO</w:t>
            </w:r>
            <w:r w:rsidRPr="00D35013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ab/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>9.00–18.00 Uhr</w:t>
            </w:r>
          </w:p>
          <w:p w:rsidR="00C36C15" w:rsidRPr="00D35013" w:rsidRDefault="00C36C15" w:rsidP="00C36C15">
            <w:pPr>
              <w:framePr w:w="2086" w:h="13211" w:hRule="exact" w:hSpace="255" w:wrap="around" w:vAnchor="page" w:hAnchor="page" w:x="9667" w:y="3065" w:anchorLock="1"/>
              <w:tabs>
                <w:tab w:val="left" w:pos="567"/>
              </w:tabs>
              <w:spacing w:line="2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  <w:r w:rsidRPr="00D35013">
              <w:rPr>
                <w:rFonts w:ascii="Arial" w:hAnsi="Arial" w:cs="Arial"/>
                <w:smallCaps/>
                <w:color w:val="000000"/>
                <w:sz w:val="16"/>
                <w:szCs w:val="16"/>
              </w:rPr>
              <w:tab/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>9.00–1</w:t>
            </w:r>
            <w:r w:rsidR="00C533A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35013">
              <w:rPr>
                <w:rFonts w:ascii="Arial" w:hAnsi="Arial" w:cs="Arial"/>
                <w:color w:val="000000"/>
                <w:sz w:val="16"/>
                <w:szCs w:val="16"/>
              </w:rPr>
              <w:t>.00 Uhr</w:t>
            </w:r>
          </w:p>
          <w:p w:rsidR="002B08EA" w:rsidRDefault="002B08EA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C36C15" w:rsidRPr="00D35013" w:rsidRDefault="00C36C15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BD5040" w:rsidRPr="00D35013" w:rsidRDefault="00BD5040" w:rsidP="00403989">
            <w:pPr>
              <w:framePr w:w="2086" w:h="13211" w:hRule="exact" w:hSpace="255" w:wrap="around" w:vAnchor="page" w:hAnchor="page" w:x="9667" w:y="3065" w:anchorLock="1"/>
              <w:rPr>
                <w:sz w:val="16"/>
                <w:szCs w:val="16"/>
              </w:rPr>
            </w:pPr>
          </w:p>
          <w:p w:rsidR="00BD5040" w:rsidRDefault="00C36C15" w:rsidP="00403989">
            <w:pPr>
              <w:framePr w:w="2086" w:h="13211" w:hRule="exact" w:hSpace="255" w:wrap="around" w:vAnchor="page" w:hAnchor="page" w:x="9667" w:y="3065" w:anchorLock="1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B34D96" w:rsidRPr="004B6CAE" w:rsidRDefault="00B34D96" w:rsidP="00403989">
      <w:pPr>
        <w:framePr w:w="2086" w:h="13211" w:hRule="exact" w:hSpace="255" w:wrap="around" w:vAnchor="page" w:hAnchor="page" w:x="9667" w:y="3065" w:anchorLock="1"/>
      </w:pPr>
    </w:p>
    <w:p w:rsidR="00E04D38" w:rsidRDefault="00E04D38" w:rsidP="004B6CAE">
      <w:pPr>
        <w:spacing w:line="280" w:lineRule="exact"/>
        <w:rPr>
          <w:rFonts w:ascii="Arial" w:hAnsi="Arial" w:cs="Arial"/>
          <w:sz w:val="20"/>
          <w:szCs w:val="20"/>
        </w:rPr>
        <w:sectPr w:rsidR="00E04D38" w:rsidSect="005E08D4">
          <w:headerReference w:type="first" r:id="rId8"/>
          <w:pgSz w:w="11900" w:h="16840"/>
          <w:pgMar w:top="2268" w:right="261" w:bottom="397" w:left="1418" w:header="709" w:footer="709" w:gutter="0"/>
          <w:cols w:space="708"/>
          <w:titlePg/>
          <w:docGrid w:linePitch="326"/>
        </w:sectPr>
      </w:pPr>
    </w:p>
    <w:p w:rsidR="00154CF6" w:rsidRPr="0027391C" w:rsidRDefault="00154CF6" w:rsidP="00154CF6">
      <w:pPr>
        <w:pStyle w:val="berschrift3"/>
        <w:jc w:val="center"/>
        <w:rPr>
          <w:rFonts w:ascii="Arial" w:hAnsi="Arial" w:cs="Arial"/>
          <w:sz w:val="28"/>
          <w:szCs w:val="28"/>
          <w:u w:val="single"/>
        </w:rPr>
      </w:pPr>
      <w:r w:rsidRPr="0027391C">
        <w:rPr>
          <w:rFonts w:ascii="Arial" w:hAnsi="Arial" w:cs="Arial"/>
          <w:sz w:val="28"/>
          <w:szCs w:val="28"/>
          <w:u w:val="single"/>
        </w:rPr>
        <w:lastRenderedPageBreak/>
        <w:t>Anmeldung zur Hundesteuer</w:t>
      </w:r>
    </w:p>
    <w:p w:rsidR="00154CF6" w:rsidRDefault="00154CF6" w:rsidP="00154CF6">
      <w:pPr>
        <w:rPr>
          <w:rFonts w:ascii="Arial" w:hAnsi="Arial" w:cs="Arial"/>
          <w:sz w:val="10"/>
          <w:szCs w:val="10"/>
        </w:rPr>
      </w:pPr>
    </w:p>
    <w:p w:rsidR="00E73F77" w:rsidRDefault="00E73F77" w:rsidP="00154CF6">
      <w:pPr>
        <w:rPr>
          <w:rFonts w:ascii="Arial" w:hAnsi="Arial" w:cs="Arial"/>
          <w:sz w:val="10"/>
          <w:szCs w:val="10"/>
        </w:rPr>
      </w:pPr>
    </w:p>
    <w:p w:rsidR="00E73F77" w:rsidRDefault="00E73F77" w:rsidP="00154CF6">
      <w:pPr>
        <w:rPr>
          <w:rFonts w:ascii="Arial" w:hAnsi="Arial" w:cs="Arial"/>
          <w:sz w:val="10"/>
          <w:szCs w:val="10"/>
        </w:rPr>
      </w:pPr>
    </w:p>
    <w:p w:rsidR="00111BB7" w:rsidRPr="000044FD" w:rsidRDefault="00111BB7" w:rsidP="00154CF6">
      <w:pPr>
        <w:rPr>
          <w:rFonts w:ascii="Arial" w:hAnsi="Arial" w:cs="Arial"/>
          <w:sz w:val="20"/>
          <w:szCs w:val="20"/>
        </w:rPr>
      </w:pPr>
    </w:p>
    <w:p w:rsidR="000044FD" w:rsidRDefault="000044FD" w:rsidP="00154CF6">
      <w:pPr>
        <w:rPr>
          <w:rFonts w:ascii="Arial" w:hAnsi="Arial" w:cs="Arial"/>
          <w:b/>
          <w:u w:val="single"/>
        </w:rPr>
      </w:pPr>
    </w:p>
    <w:p w:rsidR="00E73F77" w:rsidRPr="00E73F77" w:rsidRDefault="00E73F77" w:rsidP="00154CF6">
      <w:pPr>
        <w:rPr>
          <w:rFonts w:ascii="Arial" w:hAnsi="Arial" w:cs="Arial"/>
          <w:b/>
          <w:u w:val="single"/>
        </w:rPr>
      </w:pPr>
      <w:r w:rsidRPr="00E73F77">
        <w:rPr>
          <w:rFonts w:ascii="Arial" w:hAnsi="Arial" w:cs="Arial"/>
          <w:b/>
          <w:u w:val="single"/>
        </w:rPr>
        <w:t>Angaben zum Halter</w:t>
      </w:r>
    </w:p>
    <w:p w:rsidR="00E73F77" w:rsidRPr="00652D6B" w:rsidRDefault="00E73F77" w:rsidP="00154CF6">
      <w:pPr>
        <w:rPr>
          <w:rFonts w:ascii="Arial" w:hAnsi="Arial" w:cs="Arial"/>
          <w:sz w:val="16"/>
          <w:szCs w:val="16"/>
        </w:rPr>
      </w:pPr>
    </w:p>
    <w:p w:rsidR="008D2FC2" w:rsidRPr="00652D6B" w:rsidRDefault="008D2FC2" w:rsidP="00154CF6">
      <w:pPr>
        <w:rPr>
          <w:rFonts w:ascii="Arial" w:hAnsi="Arial" w:cs="Arial"/>
          <w:sz w:val="16"/>
          <w:szCs w:val="16"/>
        </w:rPr>
      </w:pPr>
    </w:p>
    <w:p w:rsidR="00E73F77" w:rsidRDefault="00E73F77" w:rsidP="00E73F77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:rsidR="00A358B8" w:rsidRPr="00652D6B" w:rsidRDefault="00A358B8" w:rsidP="00E73F77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:rsidR="00E73F77" w:rsidRPr="0031460B" w:rsidRDefault="00E73F77" w:rsidP="00154CF6">
      <w:pPr>
        <w:rPr>
          <w:rFonts w:ascii="Arial" w:hAnsi="Arial" w:cs="Arial"/>
          <w:i/>
          <w:sz w:val="16"/>
          <w:szCs w:val="16"/>
        </w:rPr>
      </w:pPr>
      <w:r w:rsidRPr="0031460B">
        <w:rPr>
          <w:rFonts w:ascii="Arial" w:hAnsi="Arial" w:cs="Arial"/>
          <w:i/>
          <w:sz w:val="16"/>
          <w:szCs w:val="16"/>
        </w:rPr>
        <w:t>Name, Vorname</w:t>
      </w:r>
      <w:r w:rsidRPr="0031460B">
        <w:rPr>
          <w:rFonts w:ascii="Arial" w:hAnsi="Arial" w:cs="Arial"/>
          <w:i/>
          <w:sz w:val="16"/>
          <w:szCs w:val="16"/>
        </w:rPr>
        <w:tab/>
      </w:r>
      <w:r w:rsidRPr="0031460B">
        <w:rPr>
          <w:rFonts w:ascii="Arial" w:hAnsi="Arial" w:cs="Arial"/>
          <w:i/>
          <w:sz w:val="16"/>
          <w:szCs w:val="16"/>
        </w:rPr>
        <w:tab/>
      </w:r>
      <w:r w:rsidRPr="0031460B">
        <w:rPr>
          <w:rFonts w:ascii="Arial" w:hAnsi="Arial" w:cs="Arial"/>
          <w:i/>
          <w:sz w:val="16"/>
          <w:szCs w:val="16"/>
        </w:rPr>
        <w:tab/>
      </w:r>
      <w:r w:rsidRPr="0031460B">
        <w:rPr>
          <w:rFonts w:ascii="Arial" w:hAnsi="Arial" w:cs="Arial"/>
          <w:i/>
          <w:sz w:val="16"/>
          <w:szCs w:val="16"/>
        </w:rPr>
        <w:tab/>
      </w:r>
      <w:r w:rsidRPr="0031460B">
        <w:rPr>
          <w:rFonts w:ascii="Arial" w:hAnsi="Arial" w:cs="Arial"/>
          <w:i/>
          <w:sz w:val="16"/>
          <w:szCs w:val="16"/>
        </w:rPr>
        <w:tab/>
      </w:r>
      <w:r w:rsidRPr="0031460B">
        <w:rPr>
          <w:rFonts w:ascii="Arial" w:hAnsi="Arial" w:cs="Arial"/>
          <w:i/>
          <w:sz w:val="16"/>
          <w:szCs w:val="16"/>
        </w:rPr>
        <w:tab/>
      </w:r>
      <w:proofErr w:type="spellStart"/>
      <w:r w:rsidRPr="0031460B">
        <w:rPr>
          <w:rFonts w:ascii="Arial" w:hAnsi="Arial" w:cs="Arial"/>
          <w:i/>
          <w:sz w:val="16"/>
          <w:szCs w:val="16"/>
        </w:rPr>
        <w:t>Geb.Datum</w:t>
      </w:r>
      <w:proofErr w:type="spellEnd"/>
    </w:p>
    <w:p w:rsidR="00E73F77" w:rsidRPr="00613A0C" w:rsidRDefault="00E73F77" w:rsidP="00E73F7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8D2FC2" w:rsidRPr="00613A0C" w:rsidRDefault="008D2FC2" w:rsidP="00E73F7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E73F77" w:rsidRPr="00A358B8" w:rsidRDefault="00E73F77" w:rsidP="00154CF6">
      <w:pPr>
        <w:rPr>
          <w:rFonts w:ascii="Arial" w:hAnsi="Arial" w:cs="Arial"/>
          <w:b/>
          <w:i/>
          <w:sz w:val="16"/>
          <w:szCs w:val="16"/>
        </w:rPr>
      </w:pPr>
      <w:r w:rsidRPr="0031460B">
        <w:rPr>
          <w:rFonts w:ascii="Arial" w:hAnsi="Arial" w:cs="Arial"/>
          <w:i/>
          <w:sz w:val="16"/>
          <w:szCs w:val="16"/>
        </w:rPr>
        <w:t>Straße, Hausnummer</w:t>
      </w:r>
      <w:r w:rsidR="00A358B8">
        <w:rPr>
          <w:rFonts w:ascii="Arial" w:hAnsi="Arial" w:cs="Arial"/>
          <w:i/>
          <w:sz w:val="16"/>
          <w:szCs w:val="16"/>
        </w:rPr>
        <w:tab/>
      </w:r>
      <w:r w:rsidR="00A358B8">
        <w:rPr>
          <w:rFonts w:ascii="Arial" w:hAnsi="Arial" w:cs="Arial"/>
          <w:i/>
          <w:sz w:val="16"/>
          <w:szCs w:val="16"/>
        </w:rPr>
        <w:tab/>
      </w:r>
      <w:r w:rsidR="00A358B8">
        <w:rPr>
          <w:rFonts w:ascii="Arial" w:hAnsi="Arial" w:cs="Arial"/>
          <w:i/>
          <w:sz w:val="16"/>
          <w:szCs w:val="16"/>
        </w:rPr>
        <w:tab/>
        <w:t>PLZ, Ort</w:t>
      </w:r>
      <w:r w:rsidR="00A358B8">
        <w:rPr>
          <w:rFonts w:ascii="Arial" w:hAnsi="Arial" w:cs="Arial"/>
          <w:i/>
          <w:sz w:val="16"/>
          <w:szCs w:val="16"/>
        </w:rPr>
        <w:tab/>
      </w:r>
      <w:r w:rsidR="00A358B8">
        <w:rPr>
          <w:rFonts w:ascii="Arial" w:hAnsi="Arial" w:cs="Arial"/>
          <w:i/>
          <w:sz w:val="16"/>
          <w:szCs w:val="16"/>
        </w:rPr>
        <w:tab/>
      </w:r>
      <w:r w:rsidR="00A358B8">
        <w:rPr>
          <w:rFonts w:ascii="Arial" w:hAnsi="Arial" w:cs="Arial"/>
          <w:i/>
          <w:sz w:val="16"/>
          <w:szCs w:val="16"/>
        </w:rPr>
        <w:tab/>
      </w:r>
      <w:r w:rsidR="00A358B8" w:rsidRPr="00A358B8">
        <w:rPr>
          <w:rFonts w:ascii="Arial" w:hAnsi="Arial" w:cs="Arial"/>
          <w:b/>
          <w:i/>
          <w:sz w:val="16"/>
          <w:szCs w:val="16"/>
        </w:rPr>
        <w:t>Ortsteil</w:t>
      </w:r>
    </w:p>
    <w:p w:rsidR="00E73F77" w:rsidRPr="00613A0C" w:rsidRDefault="00E73F77" w:rsidP="00E73F7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613A0C" w:rsidRPr="00613A0C" w:rsidRDefault="00613A0C" w:rsidP="00E73F7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E73F77" w:rsidRPr="0031460B" w:rsidRDefault="00E73F77" w:rsidP="00154CF6">
      <w:pPr>
        <w:rPr>
          <w:rFonts w:ascii="Arial" w:hAnsi="Arial" w:cs="Arial"/>
          <w:i/>
          <w:sz w:val="16"/>
          <w:szCs w:val="16"/>
        </w:rPr>
      </w:pPr>
      <w:r w:rsidRPr="0031460B">
        <w:rPr>
          <w:rFonts w:ascii="Arial" w:hAnsi="Arial" w:cs="Arial"/>
          <w:i/>
          <w:sz w:val="16"/>
          <w:szCs w:val="16"/>
        </w:rPr>
        <w:t xml:space="preserve">Telefon, ggf. </w:t>
      </w:r>
      <w:proofErr w:type="spellStart"/>
      <w:r w:rsidRPr="0031460B">
        <w:rPr>
          <w:rFonts w:ascii="Arial" w:hAnsi="Arial" w:cs="Arial"/>
          <w:i/>
          <w:sz w:val="16"/>
          <w:szCs w:val="16"/>
        </w:rPr>
        <w:t>e-mail</w:t>
      </w:r>
      <w:proofErr w:type="spellEnd"/>
    </w:p>
    <w:p w:rsidR="00E73F77" w:rsidRDefault="00E73F77" w:rsidP="00154CF6">
      <w:pPr>
        <w:rPr>
          <w:rFonts w:ascii="Arial" w:hAnsi="Arial" w:cs="Arial"/>
          <w:sz w:val="20"/>
          <w:szCs w:val="20"/>
        </w:rPr>
      </w:pPr>
    </w:p>
    <w:p w:rsidR="00613A0C" w:rsidRPr="00652D6B" w:rsidRDefault="00613A0C" w:rsidP="00154CF6">
      <w:pPr>
        <w:rPr>
          <w:rFonts w:ascii="Arial" w:hAnsi="Arial" w:cs="Arial"/>
          <w:sz w:val="10"/>
          <w:szCs w:val="10"/>
        </w:rPr>
      </w:pPr>
    </w:p>
    <w:p w:rsidR="00E73F77" w:rsidRPr="00652D6B" w:rsidRDefault="00E73F77" w:rsidP="00154CF6">
      <w:pPr>
        <w:rPr>
          <w:rFonts w:ascii="Arial" w:hAnsi="Arial" w:cs="Arial"/>
          <w:sz w:val="10"/>
          <w:szCs w:val="10"/>
        </w:rPr>
      </w:pPr>
    </w:p>
    <w:p w:rsidR="00E73F77" w:rsidRDefault="00E73F77" w:rsidP="00154CF6">
      <w:pPr>
        <w:rPr>
          <w:rFonts w:ascii="Arial" w:hAnsi="Arial" w:cs="Arial"/>
          <w:b/>
          <w:u w:val="single"/>
        </w:rPr>
      </w:pPr>
      <w:r w:rsidRPr="00E73F77">
        <w:rPr>
          <w:rFonts w:ascii="Arial" w:hAnsi="Arial" w:cs="Arial"/>
          <w:b/>
          <w:u w:val="single"/>
        </w:rPr>
        <w:t>Angaben zum Hund</w:t>
      </w:r>
    </w:p>
    <w:p w:rsidR="00E73F77" w:rsidRPr="00652D6B" w:rsidRDefault="00E73F77" w:rsidP="00154CF6">
      <w:pPr>
        <w:rPr>
          <w:rFonts w:ascii="Arial" w:hAnsi="Arial" w:cs="Arial"/>
          <w:b/>
          <w:sz w:val="16"/>
          <w:szCs w:val="16"/>
          <w:u w:val="single"/>
        </w:rPr>
      </w:pPr>
    </w:p>
    <w:p w:rsidR="008D2FC2" w:rsidRPr="00652D6B" w:rsidRDefault="008D2FC2" w:rsidP="00154CF6">
      <w:pPr>
        <w:rPr>
          <w:rFonts w:ascii="Arial" w:hAnsi="Arial" w:cs="Arial"/>
          <w:b/>
          <w:sz w:val="16"/>
          <w:szCs w:val="16"/>
          <w:u w:val="single"/>
        </w:rPr>
      </w:pPr>
    </w:p>
    <w:p w:rsidR="00E73F77" w:rsidRPr="00652D6B" w:rsidRDefault="00E73F77" w:rsidP="00E73F77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  <w:u w:val="single"/>
        </w:rPr>
      </w:pPr>
    </w:p>
    <w:p w:rsidR="00E73F77" w:rsidRPr="0031460B" w:rsidRDefault="00E73F77" w:rsidP="00154CF6">
      <w:pPr>
        <w:rPr>
          <w:rFonts w:ascii="Arial" w:hAnsi="Arial" w:cs="Arial"/>
          <w:i/>
          <w:sz w:val="16"/>
          <w:szCs w:val="16"/>
        </w:rPr>
      </w:pPr>
      <w:r w:rsidRPr="0031460B">
        <w:rPr>
          <w:rFonts w:ascii="Arial" w:hAnsi="Arial" w:cs="Arial"/>
          <w:i/>
          <w:sz w:val="16"/>
          <w:szCs w:val="16"/>
        </w:rPr>
        <w:t>Hunderasse bzw. Kreuzung</w:t>
      </w:r>
      <w:r w:rsidR="00537D09">
        <w:rPr>
          <w:rFonts w:ascii="Arial" w:hAnsi="Arial" w:cs="Arial"/>
          <w:i/>
          <w:sz w:val="16"/>
          <w:szCs w:val="16"/>
        </w:rPr>
        <w:t>(aus welchen Rassen)</w:t>
      </w:r>
    </w:p>
    <w:p w:rsidR="00E73F77" w:rsidRPr="00E73F77" w:rsidRDefault="00E73F77" w:rsidP="00E73F7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60B">
        <w:rPr>
          <w:rFonts w:ascii="Arial" w:hAnsi="Arial" w:cs="Arial"/>
        </w:rPr>
        <w:tab/>
      </w:r>
      <w:r w:rsidR="00111BB7" w:rsidRPr="00111BB7">
        <w:rPr>
          <w:rFonts w:ascii="Arial" w:hAnsi="Arial" w:cs="Arial"/>
          <w:sz w:val="22"/>
          <w:szCs w:val="22"/>
        </w:rPr>
        <w:t>m</w:t>
      </w:r>
      <w:r w:rsidRPr="00111BB7">
        <w:rPr>
          <w:rFonts w:ascii="Arial" w:hAnsi="Arial" w:cs="Arial"/>
          <w:sz w:val="22"/>
          <w:szCs w:val="22"/>
        </w:rPr>
        <w:t>ännlich</w:t>
      </w:r>
      <w:r w:rsidRPr="00E73F77">
        <w:rPr>
          <w:rFonts w:ascii="Arial" w:hAnsi="Arial" w:cs="Arial"/>
          <w:sz w:val="20"/>
          <w:szCs w:val="20"/>
        </w:rPr>
        <w:t xml:space="preserve"> </w:t>
      </w:r>
      <w:r w:rsidR="00111BB7" w:rsidRPr="00111BB7">
        <w:rPr>
          <w:rFonts w:ascii="Arial" w:hAnsi="Arial" w:cs="Arial"/>
          <w:sz w:val="32"/>
          <w:szCs w:val="32"/>
        </w:rPr>
        <w:t>□</w:t>
      </w:r>
      <w:r w:rsidR="00111BB7">
        <w:rPr>
          <w:rFonts w:ascii="Arial" w:hAnsi="Arial" w:cs="Arial"/>
          <w:sz w:val="32"/>
          <w:szCs w:val="32"/>
        </w:rPr>
        <w:tab/>
      </w:r>
      <w:r w:rsidR="00111BB7" w:rsidRPr="00111BB7">
        <w:rPr>
          <w:rFonts w:ascii="Arial" w:hAnsi="Arial" w:cs="Arial"/>
          <w:sz w:val="22"/>
          <w:szCs w:val="22"/>
        </w:rPr>
        <w:t>weiblich</w:t>
      </w:r>
      <w:r w:rsidR="00111BB7">
        <w:rPr>
          <w:rFonts w:ascii="Arial" w:hAnsi="Arial" w:cs="Arial"/>
          <w:sz w:val="20"/>
          <w:szCs w:val="20"/>
        </w:rPr>
        <w:t xml:space="preserve"> </w:t>
      </w:r>
      <w:r w:rsidR="00111BB7" w:rsidRPr="00111BB7">
        <w:rPr>
          <w:rFonts w:ascii="Arial" w:hAnsi="Arial" w:cs="Arial"/>
          <w:sz w:val="32"/>
          <w:szCs w:val="32"/>
        </w:rPr>
        <w:t>□</w:t>
      </w:r>
    </w:p>
    <w:p w:rsidR="00E73F77" w:rsidRPr="0031460B" w:rsidRDefault="00E73F77" w:rsidP="00154CF6">
      <w:pPr>
        <w:rPr>
          <w:rFonts w:ascii="Arial" w:hAnsi="Arial" w:cs="Arial"/>
          <w:i/>
          <w:sz w:val="16"/>
          <w:szCs w:val="16"/>
        </w:rPr>
      </w:pPr>
      <w:r w:rsidRPr="0031460B">
        <w:rPr>
          <w:rFonts w:ascii="Arial" w:hAnsi="Arial" w:cs="Arial"/>
          <w:i/>
          <w:sz w:val="16"/>
          <w:szCs w:val="16"/>
        </w:rPr>
        <w:t>Wurfzeitpunkt</w:t>
      </w:r>
      <w:r w:rsidRPr="0031460B">
        <w:rPr>
          <w:rFonts w:ascii="Arial" w:hAnsi="Arial" w:cs="Arial"/>
          <w:i/>
          <w:sz w:val="16"/>
          <w:szCs w:val="16"/>
        </w:rPr>
        <w:tab/>
      </w:r>
      <w:r w:rsidRPr="0031460B">
        <w:rPr>
          <w:rFonts w:ascii="Arial" w:hAnsi="Arial" w:cs="Arial"/>
          <w:i/>
          <w:sz w:val="16"/>
          <w:szCs w:val="16"/>
        </w:rPr>
        <w:tab/>
      </w:r>
      <w:r w:rsidRPr="0031460B">
        <w:rPr>
          <w:rFonts w:ascii="Arial" w:hAnsi="Arial" w:cs="Arial"/>
          <w:i/>
          <w:sz w:val="16"/>
          <w:szCs w:val="16"/>
        </w:rPr>
        <w:tab/>
      </w:r>
      <w:r w:rsidRPr="0031460B">
        <w:rPr>
          <w:rFonts w:ascii="Arial" w:hAnsi="Arial" w:cs="Arial"/>
          <w:i/>
          <w:sz w:val="16"/>
          <w:szCs w:val="16"/>
        </w:rPr>
        <w:tab/>
      </w:r>
      <w:r w:rsidRPr="0031460B">
        <w:rPr>
          <w:rFonts w:ascii="Arial" w:hAnsi="Arial" w:cs="Arial"/>
          <w:i/>
          <w:sz w:val="16"/>
          <w:szCs w:val="16"/>
        </w:rPr>
        <w:tab/>
        <w:t>Geschlecht</w:t>
      </w:r>
    </w:p>
    <w:p w:rsidR="00E73F77" w:rsidRPr="00613A0C" w:rsidRDefault="00E73F77" w:rsidP="00E73F7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8D2FC2" w:rsidRPr="00613A0C" w:rsidRDefault="008D2FC2" w:rsidP="00E73F7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E73F77" w:rsidRPr="0031460B" w:rsidRDefault="00111BB7" w:rsidP="00154CF6">
      <w:pPr>
        <w:rPr>
          <w:rFonts w:ascii="Arial" w:hAnsi="Arial" w:cs="Arial"/>
          <w:i/>
          <w:sz w:val="16"/>
          <w:szCs w:val="16"/>
        </w:rPr>
      </w:pPr>
      <w:r w:rsidRPr="0031460B">
        <w:rPr>
          <w:rFonts w:ascii="Arial" w:hAnsi="Arial" w:cs="Arial"/>
          <w:i/>
          <w:sz w:val="16"/>
          <w:szCs w:val="16"/>
        </w:rPr>
        <w:t>Farbe</w:t>
      </w:r>
      <w:r w:rsidRPr="0031460B">
        <w:rPr>
          <w:rFonts w:ascii="Arial" w:hAnsi="Arial" w:cs="Arial"/>
          <w:i/>
          <w:sz w:val="20"/>
          <w:szCs w:val="20"/>
        </w:rPr>
        <w:tab/>
      </w:r>
      <w:r w:rsidRPr="0031460B">
        <w:rPr>
          <w:rFonts w:ascii="Arial" w:hAnsi="Arial" w:cs="Arial"/>
          <w:i/>
          <w:sz w:val="20"/>
          <w:szCs w:val="20"/>
        </w:rPr>
        <w:tab/>
      </w:r>
      <w:r w:rsidRPr="0031460B">
        <w:rPr>
          <w:rFonts w:ascii="Arial" w:hAnsi="Arial" w:cs="Arial"/>
          <w:i/>
          <w:sz w:val="20"/>
          <w:szCs w:val="20"/>
        </w:rPr>
        <w:tab/>
      </w:r>
      <w:r w:rsidRPr="0031460B">
        <w:rPr>
          <w:rFonts w:ascii="Arial" w:hAnsi="Arial" w:cs="Arial"/>
          <w:i/>
          <w:sz w:val="20"/>
          <w:szCs w:val="20"/>
        </w:rPr>
        <w:tab/>
      </w:r>
      <w:r w:rsidRPr="0031460B">
        <w:rPr>
          <w:rFonts w:ascii="Arial" w:hAnsi="Arial" w:cs="Arial"/>
          <w:i/>
          <w:sz w:val="20"/>
          <w:szCs w:val="20"/>
        </w:rPr>
        <w:tab/>
      </w:r>
      <w:r w:rsidRPr="0031460B">
        <w:rPr>
          <w:rFonts w:ascii="Arial" w:hAnsi="Arial" w:cs="Arial"/>
          <w:i/>
          <w:sz w:val="20"/>
          <w:szCs w:val="20"/>
        </w:rPr>
        <w:tab/>
      </w:r>
      <w:r w:rsidR="005371AB" w:rsidRPr="0031460B">
        <w:rPr>
          <w:rFonts w:ascii="Arial" w:hAnsi="Arial" w:cs="Arial"/>
          <w:i/>
          <w:sz w:val="16"/>
          <w:szCs w:val="16"/>
        </w:rPr>
        <w:t>Transpondernummer (Chipnummer</w:t>
      </w:r>
      <w:r w:rsidR="005371AB">
        <w:rPr>
          <w:rFonts w:ascii="Arial" w:hAnsi="Arial" w:cs="Arial"/>
          <w:i/>
          <w:sz w:val="16"/>
          <w:szCs w:val="16"/>
        </w:rPr>
        <w:t>)</w:t>
      </w:r>
    </w:p>
    <w:p w:rsidR="005371AB" w:rsidRPr="00892219" w:rsidRDefault="005371AB" w:rsidP="00892219">
      <w:pPr>
        <w:rPr>
          <w:rFonts w:ascii="Arial" w:hAnsi="Arial" w:cs="Arial"/>
          <w:sz w:val="20"/>
          <w:szCs w:val="20"/>
        </w:rPr>
      </w:pPr>
    </w:p>
    <w:p w:rsidR="00A42A25" w:rsidRPr="00613A0C" w:rsidRDefault="00A42A25" w:rsidP="00A42A25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A42A25" w:rsidRPr="0031460B" w:rsidRDefault="00A42A25" w:rsidP="00A42A25">
      <w:pPr>
        <w:rPr>
          <w:rFonts w:ascii="Arial" w:hAnsi="Arial" w:cs="Arial"/>
          <w:i/>
          <w:sz w:val="16"/>
          <w:szCs w:val="16"/>
        </w:rPr>
      </w:pPr>
      <w:r w:rsidRPr="0031460B">
        <w:rPr>
          <w:rFonts w:ascii="Arial" w:hAnsi="Arial" w:cs="Arial"/>
          <w:i/>
          <w:sz w:val="16"/>
          <w:szCs w:val="16"/>
        </w:rPr>
        <w:t>Beginn der Hundehaltung</w:t>
      </w:r>
      <w:r w:rsidR="00BF4FB7">
        <w:rPr>
          <w:rFonts w:ascii="Arial" w:hAnsi="Arial" w:cs="Arial"/>
          <w:i/>
          <w:sz w:val="16"/>
          <w:szCs w:val="16"/>
        </w:rPr>
        <w:t xml:space="preserve"> (in Saalfeld)</w:t>
      </w:r>
      <w:r w:rsidR="00613A0C">
        <w:rPr>
          <w:rFonts w:ascii="Arial" w:hAnsi="Arial" w:cs="Arial"/>
          <w:i/>
          <w:sz w:val="16"/>
          <w:szCs w:val="16"/>
        </w:rPr>
        <w:tab/>
      </w:r>
      <w:r w:rsidR="00613A0C">
        <w:rPr>
          <w:rFonts w:ascii="Arial" w:hAnsi="Arial" w:cs="Arial"/>
          <w:i/>
          <w:sz w:val="16"/>
          <w:szCs w:val="16"/>
        </w:rPr>
        <w:tab/>
      </w:r>
      <w:r w:rsidR="00613A0C">
        <w:rPr>
          <w:rFonts w:ascii="Arial" w:hAnsi="Arial" w:cs="Arial"/>
          <w:i/>
          <w:sz w:val="16"/>
          <w:szCs w:val="16"/>
        </w:rPr>
        <w:tab/>
        <w:t>Anzahl aller Hunde im Haushalt</w:t>
      </w:r>
    </w:p>
    <w:p w:rsidR="00A42A25" w:rsidRDefault="00A42A25" w:rsidP="00154CF6">
      <w:pPr>
        <w:rPr>
          <w:rFonts w:ascii="Arial" w:hAnsi="Arial" w:cs="Arial"/>
          <w:sz w:val="20"/>
          <w:szCs w:val="20"/>
        </w:rPr>
      </w:pPr>
    </w:p>
    <w:p w:rsidR="005371AB" w:rsidRDefault="005371AB" w:rsidP="005371AB">
      <w:pPr>
        <w:jc w:val="center"/>
        <w:rPr>
          <w:rFonts w:ascii="Arial" w:hAnsi="Arial" w:cs="Arial"/>
          <w:i/>
          <w:sz w:val="20"/>
          <w:szCs w:val="20"/>
        </w:rPr>
      </w:pPr>
    </w:p>
    <w:p w:rsidR="00F334A8" w:rsidRDefault="00F334A8" w:rsidP="00F334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Für Informationen bezüglich eventuell in Frage kommender Ermäßigungen oder Befreiungen sprechen Sie uns bitte an.</w:t>
      </w:r>
    </w:p>
    <w:p w:rsidR="00892219" w:rsidRDefault="00892219" w:rsidP="00154CF6">
      <w:pPr>
        <w:rPr>
          <w:rFonts w:ascii="Arial" w:hAnsi="Arial" w:cs="Arial"/>
          <w:b/>
          <w:i/>
          <w:sz w:val="22"/>
          <w:szCs w:val="22"/>
        </w:rPr>
      </w:pPr>
    </w:p>
    <w:p w:rsidR="00F334A8" w:rsidRDefault="00F334A8" w:rsidP="00154CF6">
      <w:pPr>
        <w:rPr>
          <w:rFonts w:ascii="Arial" w:hAnsi="Arial" w:cs="Arial"/>
          <w:b/>
          <w:i/>
          <w:sz w:val="22"/>
          <w:szCs w:val="22"/>
        </w:rPr>
      </w:pPr>
    </w:p>
    <w:p w:rsidR="005371AB" w:rsidRPr="005371AB" w:rsidRDefault="00F334A8" w:rsidP="00154CF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Zur Anmeldung gemäß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ThürTierGefG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5371AB" w:rsidRPr="005371AB">
        <w:rPr>
          <w:rFonts w:ascii="Arial" w:hAnsi="Arial" w:cs="Arial"/>
          <w:b/>
          <w:i/>
          <w:sz w:val="22"/>
          <w:szCs w:val="22"/>
        </w:rPr>
        <w:t xml:space="preserve">legen Sie </w:t>
      </w:r>
      <w:r>
        <w:rPr>
          <w:rFonts w:ascii="Arial" w:hAnsi="Arial" w:cs="Arial"/>
          <w:b/>
          <w:i/>
          <w:sz w:val="22"/>
          <w:szCs w:val="22"/>
        </w:rPr>
        <w:t xml:space="preserve">bitte </w:t>
      </w:r>
      <w:r w:rsidR="005371AB" w:rsidRPr="005371AB">
        <w:rPr>
          <w:rFonts w:ascii="Arial" w:hAnsi="Arial" w:cs="Arial"/>
          <w:b/>
          <w:i/>
          <w:sz w:val="22"/>
          <w:szCs w:val="22"/>
        </w:rPr>
        <w:t xml:space="preserve">eine Bescheinigung über das Bestehen eines </w:t>
      </w:r>
      <w:r w:rsidR="005371AB" w:rsidRPr="005371AB">
        <w:rPr>
          <w:rFonts w:ascii="Arial" w:hAnsi="Arial" w:cs="Arial"/>
          <w:b/>
          <w:i/>
          <w:sz w:val="22"/>
          <w:szCs w:val="22"/>
          <w:u w:val="single"/>
        </w:rPr>
        <w:t xml:space="preserve">Haftpflichtversicherungsvertrages </w:t>
      </w:r>
      <w:r w:rsidR="005371AB" w:rsidRPr="005371AB">
        <w:rPr>
          <w:rFonts w:ascii="Arial" w:hAnsi="Arial" w:cs="Arial"/>
          <w:b/>
          <w:i/>
          <w:sz w:val="22"/>
          <w:szCs w:val="22"/>
        </w:rPr>
        <w:t xml:space="preserve">und eine Kopie des </w:t>
      </w:r>
      <w:r w:rsidR="005371AB" w:rsidRPr="005371AB">
        <w:rPr>
          <w:rFonts w:ascii="Arial" w:hAnsi="Arial" w:cs="Arial"/>
          <w:b/>
          <w:i/>
          <w:sz w:val="22"/>
          <w:szCs w:val="22"/>
          <w:u w:val="single"/>
        </w:rPr>
        <w:t>Impfausweises</w:t>
      </w:r>
      <w:r w:rsidR="005371AB" w:rsidRPr="005371AB">
        <w:rPr>
          <w:rFonts w:ascii="Arial" w:hAnsi="Arial" w:cs="Arial"/>
          <w:b/>
          <w:i/>
          <w:sz w:val="22"/>
          <w:szCs w:val="22"/>
        </w:rPr>
        <w:t xml:space="preserve"> des Hundes bei!</w:t>
      </w:r>
    </w:p>
    <w:p w:rsidR="005371AB" w:rsidRDefault="005371AB" w:rsidP="00154CF6">
      <w:pPr>
        <w:rPr>
          <w:rFonts w:ascii="Arial" w:hAnsi="Arial" w:cs="Arial"/>
          <w:sz w:val="20"/>
          <w:szCs w:val="20"/>
        </w:rPr>
      </w:pPr>
    </w:p>
    <w:p w:rsidR="005371AB" w:rsidRPr="00613A0C" w:rsidRDefault="005371AB" w:rsidP="00154CF6">
      <w:pPr>
        <w:rPr>
          <w:rFonts w:ascii="Arial" w:hAnsi="Arial" w:cs="Arial"/>
          <w:sz w:val="20"/>
          <w:szCs w:val="20"/>
        </w:rPr>
      </w:pPr>
    </w:p>
    <w:p w:rsidR="00E73F77" w:rsidRPr="0033043C" w:rsidRDefault="00E73F77" w:rsidP="00154CF6">
      <w:pPr>
        <w:rPr>
          <w:rFonts w:ascii="Arial" w:hAnsi="Arial" w:cs="Arial"/>
          <w:sz w:val="18"/>
          <w:szCs w:val="18"/>
        </w:rPr>
      </w:pPr>
    </w:p>
    <w:p w:rsidR="00A358B8" w:rsidRPr="0033043C" w:rsidRDefault="00A358B8" w:rsidP="00613A0C">
      <w:pPr>
        <w:rPr>
          <w:rFonts w:ascii="Arial" w:hAnsi="Arial" w:cs="Arial"/>
          <w:sz w:val="18"/>
          <w:szCs w:val="18"/>
        </w:rPr>
      </w:pPr>
    </w:p>
    <w:p w:rsidR="00E73F77" w:rsidRDefault="00280F22" w:rsidP="00154CF6">
      <w:pPr>
        <w:rPr>
          <w:rFonts w:ascii="Arial" w:hAnsi="Arial" w:cs="Arial"/>
          <w:sz w:val="14"/>
          <w:szCs w:val="14"/>
        </w:rPr>
      </w:pPr>
      <w:r w:rsidRPr="00E112BF">
        <w:rPr>
          <w:rFonts w:ascii="Arial" w:hAnsi="Arial" w:cs="Arial"/>
          <w:sz w:val="14"/>
          <w:szCs w:val="14"/>
        </w:rPr>
        <w:t>Ich bin damit einverstanden, das</w:t>
      </w:r>
      <w:r w:rsidR="00E112BF" w:rsidRPr="00E112BF">
        <w:rPr>
          <w:rFonts w:ascii="Arial" w:hAnsi="Arial" w:cs="Arial"/>
          <w:sz w:val="14"/>
          <w:szCs w:val="14"/>
        </w:rPr>
        <w:t xml:space="preserve">s eventuell </w:t>
      </w:r>
      <w:r w:rsidR="0031460B">
        <w:rPr>
          <w:rFonts w:ascii="Arial" w:hAnsi="Arial" w:cs="Arial"/>
          <w:sz w:val="14"/>
          <w:szCs w:val="14"/>
        </w:rPr>
        <w:t xml:space="preserve">zur Aufgabenerfüllung </w:t>
      </w:r>
      <w:r w:rsidR="00E112BF" w:rsidRPr="00E112BF">
        <w:rPr>
          <w:rFonts w:ascii="Arial" w:hAnsi="Arial" w:cs="Arial"/>
          <w:sz w:val="14"/>
          <w:szCs w:val="14"/>
        </w:rPr>
        <w:t>erforderliche Daten dem Ordnungsamt der Stadt Saa</w:t>
      </w:r>
      <w:r w:rsidR="00E112BF" w:rsidRPr="00E112BF">
        <w:rPr>
          <w:rFonts w:ascii="Arial" w:hAnsi="Arial" w:cs="Arial"/>
          <w:sz w:val="14"/>
          <w:szCs w:val="14"/>
        </w:rPr>
        <w:t>l</w:t>
      </w:r>
      <w:r w:rsidR="00E112BF" w:rsidRPr="00E112BF">
        <w:rPr>
          <w:rFonts w:ascii="Arial" w:hAnsi="Arial" w:cs="Arial"/>
          <w:sz w:val="14"/>
          <w:szCs w:val="14"/>
        </w:rPr>
        <w:t>feld mitgeteilt werden dürfen. Über gesetzliche Bestimmungen bin ich informiert.</w:t>
      </w:r>
    </w:p>
    <w:p w:rsidR="00E112BF" w:rsidRDefault="00E112BF" w:rsidP="00154CF6">
      <w:pPr>
        <w:rPr>
          <w:rFonts w:ascii="Arial" w:hAnsi="Arial" w:cs="Arial"/>
          <w:sz w:val="14"/>
          <w:szCs w:val="14"/>
        </w:rPr>
      </w:pPr>
    </w:p>
    <w:p w:rsidR="00E112BF" w:rsidRDefault="00E112BF" w:rsidP="00154CF6">
      <w:pPr>
        <w:rPr>
          <w:rFonts w:ascii="Arial" w:hAnsi="Arial" w:cs="Arial"/>
          <w:sz w:val="14"/>
          <w:szCs w:val="14"/>
        </w:rPr>
      </w:pPr>
    </w:p>
    <w:p w:rsidR="00E112BF" w:rsidRDefault="00E112BF" w:rsidP="00154CF6">
      <w:pPr>
        <w:rPr>
          <w:rFonts w:ascii="Arial" w:hAnsi="Arial" w:cs="Arial"/>
          <w:sz w:val="14"/>
          <w:szCs w:val="14"/>
        </w:rPr>
      </w:pPr>
    </w:p>
    <w:p w:rsidR="00E112BF" w:rsidRDefault="00E112BF" w:rsidP="00E112BF">
      <w:pPr>
        <w:pBdr>
          <w:bottom w:val="single" w:sz="4" w:space="1" w:color="auto"/>
        </w:pBdr>
        <w:rPr>
          <w:rFonts w:ascii="Arial" w:hAnsi="Arial" w:cs="Arial"/>
          <w:sz w:val="14"/>
          <w:szCs w:val="14"/>
        </w:rPr>
      </w:pPr>
    </w:p>
    <w:p w:rsidR="00892219" w:rsidRDefault="00892219" w:rsidP="00E112BF">
      <w:pPr>
        <w:pBdr>
          <w:bottom w:val="single" w:sz="4" w:space="1" w:color="auto"/>
        </w:pBdr>
        <w:rPr>
          <w:rFonts w:ascii="Arial" w:hAnsi="Arial" w:cs="Arial"/>
          <w:sz w:val="14"/>
          <w:szCs w:val="14"/>
        </w:rPr>
      </w:pPr>
    </w:p>
    <w:p w:rsidR="00892219" w:rsidRDefault="00892219" w:rsidP="00E112BF">
      <w:pPr>
        <w:pBdr>
          <w:bottom w:val="single" w:sz="4" w:space="1" w:color="auto"/>
        </w:pBdr>
        <w:rPr>
          <w:rFonts w:ascii="Arial" w:hAnsi="Arial" w:cs="Arial"/>
          <w:sz w:val="14"/>
          <w:szCs w:val="14"/>
        </w:rPr>
      </w:pPr>
    </w:p>
    <w:p w:rsidR="00203746" w:rsidRPr="00354885" w:rsidRDefault="00E112BF" w:rsidP="00354885">
      <w:pPr>
        <w:rPr>
          <w:rFonts w:ascii="Arial" w:hAnsi="Arial" w:cs="Arial"/>
          <w:b/>
          <w:sz w:val="8"/>
          <w:szCs w:val="8"/>
        </w:rPr>
      </w:pPr>
      <w:r w:rsidRPr="00E112BF">
        <w:rPr>
          <w:rFonts w:ascii="Arial" w:hAnsi="Arial" w:cs="Arial"/>
          <w:sz w:val="16"/>
          <w:szCs w:val="16"/>
        </w:rPr>
        <w:t>Datum</w:t>
      </w:r>
      <w:r w:rsidRPr="00E112BF">
        <w:rPr>
          <w:rFonts w:ascii="Arial" w:hAnsi="Arial" w:cs="Arial"/>
          <w:sz w:val="16"/>
          <w:szCs w:val="16"/>
        </w:rPr>
        <w:tab/>
      </w:r>
      <w:r w:rsidRPr="00E112BF">
        <w:rPr>
          <w:rFonts w:ascii="Arial" w:hAnsi="Arial" w:cs="Arial"/>
          <w:sz w:val="16"/>
          <w:szCs w:val="16"/>
        </w:rPr>
        <w:tab/>
      </w:r>
      <w:r w:rsidRPr="00E112BF">
        <w:rPr>
          <w:rFonts w:ascii="Arial" w:hAnsi="Arial" w:cs="Arial"/>
          <w:sz w:val="16"/>
          <w:szCs w:val="16"/>
        </w:rPr>
        <w:tab/>
      </w:r>
      <w:r w:rsidRPr="00E112BF">
        <w:rPr>
          <w:rFonts w:ascii="Arial" w:hAnsi="Arial" w:cs="Arial"/>
          <w:sz w:val="16"/>
          <w:szCs w:val="16"/>
        </w:rPr>
        <w:tab/>
      </w:r>
      <w:r w:rsidRPr="00E112BF">
        <w:rPr>
          <w:rFonts w:ascii="Arial" w:hAnsi="Arial" w:cs="Arial"/>
          <w:sz w:val="16"/>
          <w:szCs w:val="16"/>
        </w:rPr>
        <w:tab/>
      </w:r>
      <w:r w:rsidRPr="00E112BF">
        <w:rPr>
          <w:rFonts w:ascii="Arial" w:hAnsi="Arial" w:cs="Arial"/>
          <w:sz w:val="16"/>
          <w:szCs w:val="16"/>
        </w:rPr>
        <w:tab/>
      </w:r>
      <w:r w:rsidRPr="00E112BF">
        <w:rPr>
          <w:rFonts w:ascii="Arial" w:hAnsi="Arial" w:cs="Arial"/>
          <w:sz w:val="16"/>
          <w:szCs w:val="16"/>
        </w:rPr>
        <w:tab/>
        <w:t>Unterschrift</w:t>
      </w:r>
    </w:p>
    <w:sectPr w:rsidR="00203746" w:rsidRPr="00354885" w:rsidSect="00203746">
      <w:type w:val="continuous"/>
      <w:pgSz w:w="11900" w:h="16840"/>
      <w:pgMar w:top="1032" w:right="2828" w:bottom="426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F" w:rsidRDefault="00416E7F">
      <w:r>
        <w:separator/>
      </w:r>
    </w:p>
  </w:endnote>
  <w:endnote w:type="continuationSeparator" w:id="0">
    <w:p w:rsidR="00416E7F" w:rsidRDefault="0041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F" w:rsidRDefault="00416E7F">
      <w:r>
        <w:separator/>
      </w:r>
    </w:p>
  </w:footnote>
  <w:footnote w:type="continuationSeparator" w:id="0">
    <w:p w:rsidR="00416E7F" w:rsidRDefault="0041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55" w:rsidRDefault="002F7F8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4829175</wp:posOffset>
          </wp:positionH>
          <wp:positionV relativeFrom="page">
            <wp:posOffset>418465</wp:posOffset>
          </wp:positionV>
          <wp:extent cx="1425575" cy="1018540"/>
          <wp:effectExtent l="0" t="0" r="3175" b="0"/>
          <wp:wrapNone/>
          <wp:docPr id="6" name="Bild 6" descr="saalfeld_grau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alfeld_grau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455" w:rsidRDefault="002F7F8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-1620520</wp:posOffset>
          </wp:positionH>
          <wp:positionV relativeFrom="page">
            <wp:posOffset>360045</wp:posOffset>
          </wp:positionV>
          <wp:extent cx="1425575" cy="1026795"/>
          <wp:effectExtent l="0" t="0" r="3175" b="1905"/>
          <wp:wrapNone/>
          <wp:docPr id="3" name="Bild 3" descr="Saalf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alfel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E5"/>
    <w:rsid w:val="000044FD"/>
    <w:rsid w:val="00010ECE"/>
    <w:rsid w:val="00025D70"/>
    <w:rsid w:val="00046C01"/>
    <w:rsid w:val="00061E5D"/>
    <w:rsid w:val="000717BD"/>
    <w:rsid w:val="00074692"/>
    <w:rsid w:val="00076B48"/>
    <w:rsid w:val="00090736"/>
    <w:rsid w:val="000A0FFB"/>
    <w:rsid w:val="000B5C9A"/>
    <w:rsid w:val="000C5F18"/>
    <w:rsid w:val="00111BB7"/>
    <w:rsid w:val="00153A34"/>
    <w:rsid w:val="00154526"/>
    <w:rsid w:val="00154CF6"/>
    <w:rsid w:val="001745A7"/>
    <w:rsid w:val="001818FF"/>
    <w:rsid w:val="00185871"/>
    <w:rsid w:val="00196734"/>
    <w:rsid w:val="001A3E76"/>
    <w:rsid w:val="001A5573"/>
    <w:rsid w:val="001F4B1B"/>
    <w:rsid w:val="001F7BA6"/>
    <w:rsid w:val="00203746"/>
    <w:rsid w:val="00232CD6"/>
    <w:rsid w:val="00255B70"/>
    <w:rsid w:val="0027391C"/>
    <w:rsid w:val="00280F22"/>
    <w:rsid w:val="002A7365"/>
    <w:rsid w:val="002B08EA"/>
    <w:rsid w:val="002B3D05"/>
    <w:rsid w:val="002B76CD"/>
    <w:rsid w:val="002C0ABD"/>
    <w:rsid w:val="002C79F5"/>
    <w:rsid w:val="002F7F80"/>
    <w:rsid w:val="003112A2"/>
    <w:rsid w:val="0031460B"/>
    <w:rsid w:val="0033043C"/>
    <w:rsid w:val="00331781"/>
    <w:rsid w:val="00354885"/>
    <w:rsid w:val="00386401"/>
    <w:rsid w:val="00386C13"/>
    <w:rsid w:val="00387BB1"/>
    <w:rsid w:val="003B0E93"/>
    <w:rsid w:val="003B653A"/>
    <w:rsid w:val="003C0861"/>
    <w:rsid w:val="003C1B7D"/>
    <w:rsid w:val="003E5A12"/>
    <w:rsid w:val="00403989"/>
    <w:rsid w:val="00405E0E"/>
    <w:rsid w:val="0040625F"/>
    <w:rsid w:val="00413224"/>
    <w:rsid w:val="00416E7F"/>
    <w:rsid w:val="004220C3"/>
    <w:rsid w:val="004371A7"/>
    <w:rsid w:val="00445678"/>
    <w:rsid w:val="004459DA"/>
    <w:rsid w:val="004524AD"/>
    <w:rsid w:val="00461E0C"/>
    <w:rsid w:val="00480769"/>
    <w:rsid w:val="00486C6F"/>
    <w:rsid w:val="004B6CAE"/>
    <w:rsid w:val="004C0DC7"/>
    <w:rsid w:val="004C4175"/>
    <w:rsid w:val="004C41B9"/>
    <w:rsid w:val="004D0C81"/>
    <w:rsid w:val="005021EB"/>
    <w:rsid w:val="00532F46"/>
    <w:rsid w:val="005371AB"/>
    <w:rsid w:val="00537D09"/>
    <w:rsid w:val="00541DF9"/>
    <w:rsid w:val="00551E05"/>
    <w:rsid w:val="00597ED5"/>
    <w:rsid w:val="005A133A"/>
    <w:rsid w:val="005A27E8"/>
    <w:rsid w:val="005A281F"/>
    <w:rsid w:val="005A4C2D"/>
    <w:rsid w:val="005B1BFB"/>
    <w:rsid w:val="005B1F62"/>
    <w:rsid w:val="005B62FF"/>
    <w:rsid w:val="005E08D4"/>
    <w:rsid w:val="00613A0C"/>
    <w:rsid w:val="00613E3B"/>
    <w:rsid w:val="00652D6B"/>
    <w:rsid w:val="006941EC"/>
    <w:rsid w:val="006C3B4E"/>
    <w:rsid w:val="006D43AF"/>
    <w:rsid w:val="006F1A72"/>
    <w:rsid w:val="00712E90"/>
    <w:rsid w:val="007300E5"/>
    <w:rsid w:val="00752A4D"/>
    <w:rsid w:val="00784A01"/>
    <w:rsid w:val="007A47A8"/>
    <w:rsid w:val="00821525"/>
    <w:rsid w:val="0083144D"/>
    <w:rsid w:val="0086409C"/>
    <w:rsid w:val="00870443"/>
    <w:rsid w:val="00885393"/>
    <w:rsid w:val="00892219"/>
    <w:rsid w:val="00897564"/>
    <w:rsid w:val="008B66AD"/>
    <w:rsid w:val="008D2FC2"/>
    <w:rsid w:val="008E10FE"/>
    <w:rsid w:val="008F27B6"/>
    <w:rsid w:val="008F6446"/>
    <w:rsid w:val="008F785B"/>
    <w:rsid w:val="00900BD1"/>
    <w:rsid w:val="009232D2"/>
    <w:rsid w:val="009443AE"/>
    <w:rsid w:val="009757F4"/>
    <w:rsid w:val="009C5548"/>
    <w:rsid w:val="00A1452B"/>
    <w:rsid w:val="00A211A1"/>
    <w:rsid w:val="00A358B8"/>
    <w:rsid w:val="00A42A25"/>
    <w:rsid w:val="00A63007"/>
    <w:rsid w:val="00A80443"/>
    <w:rsid w:val="00A95255"/>
    <w:rsid w:val="00AA1085"/>
    <w:rsid w:val="00AA165F"/>
    <w:rsid w:val="00AA43E5"/>
    <w:rsid w:val="00AE3494"/>
    <w:rsid w:val="00B1208A"/>
    <w:rsid w:val="00B34D96"/>
    <w:rsid w:val="00B354E4"/>
    <w:rsid w:val="00B46AE0"/>
    <w:rsid w:val="00B736BE"/>
    <w:rsid w:val="00BD5040"/>
    <w:rsid w:val="00BF4FB7"/>
    <w:rsid w:val="00C06B01"/>
    <w:rsid w:val="00C1452A"/>
    <w:rsid w:val="00C27797"/>
    <w:rsid w:val="00C36C15"/>
    <w:rsid w:val="00C533A5"/>
    <w:rsid w:val="00C64683"/>
    <w:rsid w:val="00CB15AD"/>
    <w:rsid w:val="00CC28D3"/>
    <w:rsid w:val="00CC3CFE"/>
    <w:rsid w:val="00CD47AC"/>
    <w:rsid w:val="00CD61B0"/>
    <w:rsid w:val="00D17B40"/>
    <w:rsid w:val="00D31552"/>
    <w:rsid w:val="00D327C3"/>
    <w:rsid w:val="00D35013"/>
    <w:rsid w:val="00D64378"/>
    <w:rsid w:val="00DA5A59"/>
    <w:rsid w:val="00DC15B1"/>
    <w:rsid w:val="00DC375F"/>
    <w:rsid w:val="00DD0B56"/>
    <w:rsid w:val="00DD0E00"/>
    <w:rsid w:val="00E005C9"/>
    <w:rsid w:val="00E04D38"/>
    <w:rsid w:val="00E112BF"/>
    <w:rsid w:val="00E13AC0"/>
    <w:rsid w:val="00E16A7A"/>
    <w:rsid w:val="00E4241A"/>
    <w:rsid w:val="00E46274"/>
    <w:rsid w:val="00E47BCA"/>
    <w:rsid w:val="00E6689A"/>
    <w:rsid w:val="00E73F77"/>
    <w:rsid w:val="00F20A4C"/>
    <w:rsid w:val="00F334A8"/>
    <w:rsid w:val="00F7588C"/>
    <w:rsid w:val="00F91806"/>
    <w:rsid w:val="00FB44A1"/>
    <w:rsid w:val="00FD5441"/>
    <w:rsid w:val="00FE7750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4524AD"/>
    <w:pPr>
      <w:keepNext/>
      <w:outlineLvl w:val="2"/>
    </w:pPr>
    <w:rPr>
      <w:rFonts w:ascii="NewCenturySchlbk" w:hAnsi="NewCenturySchlbk"/>
      <w:b/>
      <w:bCs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4524AD"/>
    <w:pPr>
      <w:keepNext/>
      <w:outlineLvl w:val="3"/>
    </w:pPr>
    <w:rPr>
      <w:b/>
      <w:bCs/>
      <w:sz w:val="12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4524AD"/>
    <w:pPr>
      <w:keepNext/>
      <w:outlineLvl w:val="4"/>
    </w:pPr>
    <w:rPr>
      <w:sz w:val="16"/>
      <w:u w:val="single"/>
      <w:lang w:val="x-none" w:eastAsia="x-none"/>
    </w:rPr>
  </w:style>
  <w:style w:type="paragraph" w:styleId="berschrift6">
    <w:name w:val="heading 6"/>
    <w:basedOn w:val="Standard"/>
    <w:next w:val="Standard"/>
    <w:link w:val="berschrift6Zchn"/>
    <w:qFormat/>
    <w:rsid w:val="004524AD"/>
    <w:pPr>
      <w:keepNext/>
      <w:outlineLvl w:val="5"/>
    </w:pPr>
    <w:rPr>
      <w:b/>
      <w:bCs/>
      <w:sz w:val="16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4524AD"/>
    <w:pPr>
      <w:keepNext/>
      <w:outlineLvl w:val="6"/>
    </w:pPr>
    <w:rPr>
      <w:b/>
      <w:bCs/>
      <w:sz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A5E0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semiHidden/>
    <w:rsid w:val="004A5E07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A5E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4B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4524AD"/>
    <w:rPr>
      <w:rFonts w:ascii="NewCenturySchlbk" w:hAnsi="NewCenturySchlbk"/>
      <w:b/>
      <w:bCs/>
      <w:sz w:val="24"/>
      <w:szCs w:val="24"/>
    </w:rPr>
  </w:style>
  <w:style w:type="character" w:customStyle="1" w:styleId="berschrift4Zchn">
    <w:name w:val="Überschrift 4 Zchn"/>
    <w:link w:val="berschrift4"/>
    <w:rsid w:val="004524AD"/>
    <w:rPr>
      <w:b/>
      <w:bCs/>
      <w:sz w:val="12"/>
      <w:szCs w:val="24"/>
    </w:rPr>
  </w:style>
  <w:style w:type="character" w:customStyle="1" w:styleId="berschrift5Zchn">
    <w:name w:val="Überschrift 5 Zchn"/>
    <w:link w:val="berschrift5"/>
    <w:rsid w:val="004524AD"/>
    <w:rPr>
      <w:sz w:val="16"/>
      <w:szCs w:val="24"/>
      <w:u w:val="single"/>
    </w:rPr>
  </w:style>
  <w:style w:type="character" w:customStyle="1" w:styleId="berschrift6Zchn">
    <w:name w:val="Überschrift 6 Zchn"/>
    <w:link w:val="berschrift6"/>
    <w:rsid w:val="004524AD"/>
    <w:rPr>
      <w:b/>
      <w:bCs/>
      <w:sz w:val="16"/>
      <w:szCs w:val="24"/>
    </w:rPr>
  </w:style>
  <w:style w:type="character" w:customStyle="1" w:styleId="berschrift7Zchn">
    <w:name w:val="Überschrift 7 Zchn"/>
    <w:link w:val="berschrift7"/>
    <w:rsid w:val="004524AD"/>
    <w:rPr>
      <w:b/>
      <w:bCs/>
      <w:sz w:val="28"/>
      <w:szCs w:val="24"/>
    </w:rPr>
  </w:style>
  <w:style w:type="character" w:customStyle="1" w:styleId="KopfzeileZchn">
    <w:name w:val="Kopfzeile Zchn"/>
    <w:link w:val="Kopfzeile"/>
    <w:rsid w:val="004524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4524AD"/>
    <w:pPr>
      <w:keepNext/>
      <w:outlineLvl w:val="2"/>
    </w:pPr>
    <w:rPr>
      <w:rFonts w:ascii="NewCenturySchlbk" w:hAnsi="NewCenturySchlbk"/>
      <w:b/>
      <w:bCs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4524AD"/>
    <w:pPr>
      <w:keepNext/>
      <w:outlineLvl w:val="3"/>
    </w:pPr>
    <w:rPr>
      <w:b/>
      <w:bCs/>
      <w:sz w:val="12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4524AD"/>
    <w:pPr>
      <w:keepNext/>
      <w:outlineLvl w:val="4"/>
    </w:pPr>
    <w:rPr>
      <w:sz w:val="16"/>
      <w:u w:val="single"/>
      <w:lang w:val="x-none" w:eastAsia="x-none"/>
    </w:rPr>
  </w:style>
  <w:style w:type="paragraph" w:styleId="berschrift6">
    <w:name w:val="heading 6"/>
    <w:basedOn w:val="Standard"/>
    <w:next w:val="Standard"/>
    <w:link w:val="berschrift6Zchn"/>
    <w:qFormat/>
    <w:rsid w:val="004524AD"/>
    <w:pPr>
      <w:keepNext/>
      <w:outlineLvl w:val="5"/>
    </w:pPr>
    <w:rPr>
      <w:b/>
      <w:bCs/>
      <w:sz w:val="16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4524AD"/>
    <w:pPr>
      <w:keepNext/>
      <w:outlineLvl w:val="6"/>
    </w:pPr>
    <w:rPr>
      <w:b/>
      <w:bCs/>
      <w:sz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A5E0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semiHidden/>
    <w:rsid w:val="004A5E07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4A5E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4B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4524AD"/>
    <w:rPr>
      <w:rFonts w:ascii="NewCenturySchlbk" w:hAnsi="NewCenturySchlbk"/>
      <w:b/>
      <w:bCs/>
      <w:sz w:val="24"/>
      <w:szCs w:val="24"/>
    </w:rPr>
  </w:style>
  <w:style w:type="character" w:customStyle="1" w:styleId="berschrift4Zchn">
    <w:name w:val="Überschrift 4 Zchn"/>
    <w:link w:val="berschrift4"/>
    <w:rsid w:val="004524AD"/>
    <w:rPr>
      <w:b/>
      <w:bCs/>
      <w:sz w:val="12"/>
      <w:szCs w:val="24"/>
    </w:rPr>
  </w:style>
  <w:style w:type="character" w:customStyle="1" w:styleId="berschrift5Zchn">
    <w:name w:val="Überschrift 5 Zchn"/>
    <w:link w:val="berschrift5"/>
    <w:rsid w:val="004524AD"/>
    <w:rPr>
      <w:sz w:val="16"/>
      <w:szCs w:val="24"/>
      <w:u w:val="single"/>
    </w:rPr>
  </w:style>
  <w:style w:type="character" w:customStyle="1" w:styleId="berschrift6Zchn">
    <w:name w:val="Überschrift 6 Zchn"/>
    <w:link w:val="berschrift6"/>
    <w:rsid w:val="004524AD"/>
    <w:rPr>
      <w:b/>
      <w:bCs/>
      <w:sz w:val="16"/>
      <w:szCs w:val="24"/>
    </w:rPr>
  </w:style>
  <w:style w:type="character" w:customStyle="1" w:styleId="berschrift7Zchn">
    <w:name w:val="Überschrift 7 Zchn"/>
    <w:link w:val="berschrift7"/>
    <w:rsid w:val="004524AD"/>
    <w:rPr>
      <w:b/>
      <w:bCs/>
      <w:sz w:val="28"/>
      <w:szCs w:val="24"/>
    </w:rPr>
  </w:style>
  <w:style w:type="character" w:customStyle="1" w:styleId="KopfzeileZchn">
    <w:name w:val="Kopfzeile Zchn"/>
    <w:link w:val="Kopfzeile"/>
    <w:rsid w:val="00452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A6C1-7362-4B74-B6CD-2D9B8510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7F228F9B.dotm</Template>
  <TotalTime>0</TotalTime>
  <Pages>1</Pages>
  <Words>152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EDV-Abteilung_Stadt Saalfeld/Saale_Postfach 2441_07302 Saalfeld/Saale</vt:lpstr>
    </vt:vector>
  </TitlesOfParts>
  <Company>Kleine Arche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EDV-Abteilung_Stadt Saalfeld/Saale_Postfach 2441_07302 Saalfeld/Saale</dc:title>
  <dc:creator>madirscherl</dc:creator>
  <cp:lastModifiedBy>Kaldeborn, Claudia</cp:lastModifiedBy>
  <cp:revision>7</cp:revision>
  <cp:lastPrinted>2019-01-28T09:26:00Z</cp:lastPrinted>
  <dcterms:created xsi:type="dcterms:W3CDTF">2021-07-05T06:40:00Z</dcterms:created>
  <dcterms:modified xsi:type="dcterms:W3CDTF">2022-04-29T07:55:00Z</dcterms:modified>
</cp:coreProperties>
</file>